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02ED" w14:textId="77777777" w:rsidR="00D14DC6" w:rsidRDefault="00700B83" w:rsidP="00E231F0">
      <w:pPr>
        <w:pStyle w:val="Heading1"/>
        <w:spacing w:after="0"/>
      </w:pPr>
      <w:r>
        <w:t>PROVINCIAL COMMISSIONER</w:t>
      </w:r>
    </w:p>
    <w:p w14:paraId="65376A92" w14:textId="30F20515" w:rsidR="000C2FEB" w:rsidRDefault="1C7CC272" w:rsidP="008C52C4">
      <w:pPr>
        <w:pStyle w:val="Heading1"/>
      </w:pPr>
      <w:r>
        <w:t>2019 APPLICATION FORM</w:t>
      </w:r>
    </w:p>
    <w:p w14:paraId="2D12E3DE" w14:textId="4F5C2011" w:rsidR="008C52C4" w:rsidRPr="000F229F" w:rsidRDefault="00700B83" w:rsidP="008C52C4">
      <w:pPr>
        <w:pStyle w:val="Heading2"/>
        <w:rPr>
          <w:sz w:val="22"/>
          <w:szCs w:val="22"/>
        </w:rPr>
      </w:pPr>
      <w:r w:rsidRPr="000F229F">
        <w:rPr>
          <w:w w:val="105"/>
          <w:sz w:val="22"/>
          <w:szCs w:val="22"/>
        </w:rPr>
        <w:t xml:space="preserve">Thank you for your interest in applying for the Provincial Commissioner position in </w:t>
      </w:r>
      <w:r w:rsidR="000F229F" w:rsidRPr="000F229F">
        <w:rPr>
          <w:w w:val="105"/>
          <w:sz w:val="22"/>
          <w:szCs w:val="22"/>
        </w:rPr>
        <w:t>Manitoba</w:t>
      </w:r>
      <w:r w:rsidRPr="000F229F">
        <w:rPr>
          <w:w w:val="105"/>
          <w:sz w:val="22"/>
          <w:szCs w:val="22"/>
        </w:rPr>
        <w:t xml:space="preserve">. </w:t>
      </w:r>
      <w:r w:rsidRPr="000F229F">
        <w:rPr>
          <w:spacing w:val="-7"/>
          <w:w w:val="105"/>
          <w:sz w:val="22"/>
          <w:szCs w:val="22"/>
        </w:rPr>
        <w:t xml:space="preserve">To </w:t>
      </w:r>
      <w:r w:rsidRPr="000F229F">
        <w:rPr>
          <w:spacing w:val="-3"/>
          <w:w w:val="105"/>
          <w:sz w:val="22"/>
          <w:szCs w:val="22"/>
        </w:rPr>
        <w:t xml:space="preserve">apply, </w:t>
      </w:r>
      <w:r w:rsidRPr="000F229F">
        <w:rPr>
          <w:w w:val="105"/>
          <w:sz w:val="22"/>
          <w:szCs w:val="22"/>
        </w:rPr>
        <w:t>please complete this form and send your resume/CV to</w:t>
      </w:r>
      <w:r w:rsidR="000F229F" w:rsidRPr="000F229F">
        <w:rPr>
          <w:w w:val="105"/>
          <w:sz w:val="22"/>
          <w:szCs w:val="22"/>
        </w:rPr>
        <w:t xml:space="preserve"> the Provincial Nominating Committee at </w:t>
      </w:r>
      <w:hyperlink r:id="rId7" w:history="1">
        <w:r w:rsidR="000F229F" w:rsidRPr="000F229F">
          <w:rPr>
            <w:rStyle w:val="Hyperlink"/>
            <w:w w:val="105"/>
            <w:sz w:val="22"/>
            <w:szCs w:val="22"/>
          </w:rPr>
          <w:t>mb-nominations@girlguides.ca</w:t>
        </w:r>
      </w:hyperlink>
      <w:r w:rsidRPr="000F229F">
        <w:rPr>
          <w:w w:val="105"/>
          <w:sz w:val="22"/>
          <w:szCs w:val="22"/>
        </w:rPr>
        <w:t xml:space="preserve"> by </w:t>
      </w:r>
      <w:r w:rsidR="000F229F" w:rsidRPr="000F229F">
        <w:rPr>
          <w:w w:val="105"/>
          <w:sz w:val="22"/>
          <w:szCs w:val="22"/>
        </w:rPr>
        <w:t>December 15, 2019.</w:t>
      </w:r>
    </w:p>
    <w:p w14:paraId="672A6659" w14:textId="03A1C893" w:rsidR="00700B83" w:rsidRPr="00700B83" w:rsidRDefault="00700B83" w:rsidP="00760E8E">
      <w:pPr>
        <w:pStyle w:val="Heading3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83"/>
        <w:gridCol w:w="8269"/>
      </w:tblGrid>
      <w:tr w:rsidR="00700B83" w14:paraId="3705519F" w14:textId="77777777" w:rsidTr="00700B83">
        <w:trPr>
          <w:trHeight w:val="360"/>
        </w:trPr>
        <w:tc>
          <w:tcPr>
            <w:tcW w:w="1800" w:type="dxa"/>
            <w:vAlign w:val="center"/>
          </w:tcPr>
          <w:p w14:paraId="5AC66C5F" w14:textId="77777777" w:rsidR="00700B83" w:rsidRDefault="00700B83" w:rsidP="008C52C4">
            <w:r>
              <w:t>First Name</w:t>
            </w:r>
          </w:p>
        </w:tc>
        <w:tc>
          <w:tcPr>
            <w:tcW w:w="8458" w:type="dxa"/>
            <w:vAlign w:val="center"/>
          </w:tcPr>
          <w:p w14:paraId="0A37501D" w14:textId="77777777" w:rsidR="00700B83" w:rsidRDefault="00700B83" w:rsidP="008C52C4"/>
        </w:tc>
      </w:tr>
      <w:tr w:rsidR="00700B83" w14:paraId="21CC5A3A" w14:textId="77777777" w:rsidTr="00700B83">
        <w:trPr>
          <w:trHeight w:val="360"/>
        </w:trPr>
        <w:tc>
          <w:tcPr>
            <w:tcW w:w="1800" w:type="dxa"/>
            <w:vAlign w:val="center"/>
          </w:tcPr>
          <w:p w14:paraId="5E78EA90" w14:textId="77777777" w:rsidR="00700B83" w:rsidRDefault="00700B83" w:rsidP="008C52C4">
            <w:r>
              <w:t>Last Name</w:t>
            </w:r>
          </w:p>
        </w:tc>
        <w:tc>
          <w:tcPr>
            <w:tcW w:w="8458" w:type="dxa"/>
            <w:vAlign w:val="center"/>
          </w:tcPr>
          <w:p w14:paraId="5DAB6C7B" w14:textId="77777777" w:rsidR="00700B83" w:rsidRDefault="00700B83" w:rsidP="008C52C4"/>
        </w:tc>
      </w:tr>
      <w:tr w:rsidR="00700B83" w14:paraId="3871F94F" w14:textId="77777777" w:rsidTr="00700B83">
        <w:trPr>
          <w:trHeight w:val="360"/>
        </w:trPr>
        <w:tc>
          <w:tcPr>
            <w:tcW w:w="1800" w:type="dxa"/>
            <w:vAlign w:val="center"/>
          </w:tcPr>
          <w:p w14:paraId="11D64E67" w14:textId="77777777" w:rsidR="00700B83" w:rsidRDefault="00700B83" w:rsidP="008C52C4">
            <w:r>
              <w:t>iMIS Number</w:t>
            </w:r>
          </w:p>
        </w:tc>
        <w:tc>
          <w:tcPr>
            <w:tcW w:w="8458" w:type="dxa"/>
            <w:vAlign w:val="center"/>
          </w:tcPr>
          <w:p w14:paraId="02EB378F" w14:textId="77777777" w:rsidR="00700B83" w:rsidRDefault="00700B83" w:rsidP="008C52C4"/>
        </w:tc>
      </w:tr>
      <w:tr w:rsidR="00700B83" w14:paraId="6688DE13" w14:textId="77777777" w:rsidTr="00700B83">
        <w:trPr>
          <w:trHeight w:val="360"/>
        </w:trPr>
        <w:tc>
          <w:tcPr>
            <w:tcW w:w="1800" w:type="dxa"/>
            <w:vAlign w:val="center"/>
          </w:tcPr>
          <w:p w14:paraId="30B5F458" w14:textId="77777777" w:rsidR="00700B83" w:rsidRDefault="00700B83" w:rsidP="008C52C4">
            <w:r>
              <w:t>Email Address</w:t>
            </w:r>
          </w:p>
        </w:tc>
        <w:tc>
          <w:tcPr>
            <w:tcW w:w="8458" w:type="dxa"/>
            <w:vAlign w:val="center"/>
          </w:tcPr>
          <w:p w14:paraId="6A05A809" w14:textId="77777777" w:rsidR="00700B83" w:rsidRDefault="00700B83" w:rsidP="008C52C4"/>
        </w:tc>
      </w:tr>
    </w:tbl>
    <w:p w14:paraId="5A39BBE3" w14:textId="77777777" w:rsidR="008C52C4" w:rsidRDefault="008C52C4" w:rsidP="00700B83">
      <w:pPr>
        <w:spacing w:after="0" w:line="240" w:lineRule="auto"/>
      </w:pPr>
    </w:p>
    <w:p w14:paraId="41C8F396" w14:textId="77777777" w:rsidR="00700B83" w:rsidRDefault="00700B83" w:rsidP="00700B83">
      <w:pPr>
        <w:spacing w:after="0" w:line="240" w:lineRule="auto"/>
      </w:pPr>
    </w:p>
    <w:p w14:paraId="72A3D3EC" w14:textId="77777777" w:rsidR="00947CF5" w:rsidRDefault="00947CF5" w:rsidP="00700B83">
      <w:pPr>
        <w:spacing w:after="0" w:line="240" w:lineRule="auto"/>
      </w:pPr>
    </w:p>
    <w:p w14:paraId="04E368DB" w14:textId="77777777" w:rsidR="00700B83" w:rsidRDefault="00700B83" w:rsidP="00700B83">
      <w:pPr>
        <w:spacing w:after="0" w:line="240" w:lineRule="auto"/>
        <w:ind w:right="60"/>
        <w:rPr>
          <w:b/>
          <w:color w:val="005B94"/>
          <w:w w:val="105"/>
          <w:sz w:val="28"/>
          <w:szCs w:val="28"/>
        </w:rPr>
      </w:pPr>
      <w:r w:rsidRPr="003130BA">
        <w:rPr>
          <w:b/>
          <w:color w:val="005B94"/>
          <w:w w:val="105"/>
          <w:sz w:val="28"/>
          <w:szCs w:val="28"/>
        </w:rPr>
        <w:t>SKILLS &amp; EXPERIENCE</w:t>
      </w:r>
    </w:p>
    <w:p w14:paraId="0273DEEC" w14:textId="17F3DDEA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  <w:r w:rsidRPr="00651034">
        <w:rPr>
          <w:rFonts w:ascii="Arial" w:hAnsi="Arial" w:cs="Arial"/>
          <w:color w:val="363639"/>
        </w:rPr>
        <w:t>We know that</w:t>
      </w:r>
      <w:r>
        <w:rPr>
          <w:rFonts w:ascii="Arial" w:hAnsi="Arial" w:cs="Arial"/>
          <w:color w:val="363639"/>
        </w:rPr>
        <w:t xml:space="preserve"> to be a successful Provincial Commissioner</w:t>
      </w:r>
      <w:r w:rsidRPr="00651034">
        <w:rPr>
          <w:rFonts w:ascii="Arial" w:hAnsi="Arial" w:cs="Arial"/>
          <w:color w:val="363639"/>
        </w:rPr>
        <w:t xml:space="preserve"> </w:t>
      </w:r>
      <w:r>
        <w:rPr>
          <w:rFonts w:ascii="Arial" w:hAnsi="Arial" w:cs="Arial"/>
          <w:color w:val="363639"/>
        </w:rPr>
        <w:t>there is combined expertise in 8</w:t>
      </w:r>
      <w:r w:rsidRPr="00651034">
        <w:rPr>
          <w:rFonts w:ascii="Arial" w:hAnsi="Arial" w:cs="Arial"/>
          <w:color w:val="363639"/>
        </w:rPr>
        <w:t xml:space="preserve"> different</w:t>
      </w:r>
    </w:p>
    <w:p w14:paraId="364CB72D" w14:textId="4F32F435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  <w:proofErr w:type="gramStart"/>
      <w:r w:rsidRPr="00651034">
        <w:rPr>
          <w:rFonts w:ascii="Arial" w:hAnsi="Arial" w:cs="Arial"/>
          <w:color w:val="363639"/>
        </w:rPr>
        <w:t>competencies</w:t>
      </w:r>
      <w:proofErr w:type="gramEnd"/>
      <w:r w:rsidRPr="00651034">
        <w:rPr>
          <w:rFonts w:ascii="Arial" w:hAnsi="Arial" w:cs="Arial"/>
          <w:color w:val="363639"/>
        </w:rPr>
        <w:t>. Please rate your years of experience (paid and/or volunteer) in the following competencies using the</w:t>
      </w:r>
      <w:r>
        <w:rPr>
          <w:rFonts w:ascii="Arial" w:hAnsi="Arial" w:cs="Arial"/>
          <w:color w:val="363639"/>
        </w:rPr>
        <w:t xml:space="preserve"> </w:t>
      </w:r>
      <w:r w:rsidRPr="00651034">
        <w:rPr>
          <w:rFonts w:ascii="Arial" w:hAnsi="Arial" w:cs="Arial"/>
          <w:color w:val="363639"/>
        </w:rPr>
        <w:t>experience rating provided and indicate the sector(s) where this experience was gained.</w:t>
      </w:r>
    </w:p>
    <w:p w14:paraId="7793B590" w14:textId="77777777" w:rsidR="0020297F" w:rsidRDefault="0020297F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</w:p>
    <w:p w14:paraId="381BF73D" w14:textId="77777777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0 = No experience</w:t>
      </w:r>
    </w:p>
    <w:p w14:paraId="23E8BA5A" w14:textId="77777777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&lt;3 = under 3 years' experience</w:t>
      </w:r>
    </w:p>
    <w:p w14:paraId="3241C458" w14:textId="77777777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3-5 = 3-5 years' experience</w:t>
      </w:r>
    </w:p>
    <w:p w14:paraId="20163FE8" w14:textId="77777777"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  <w:r w:rsidRPr="00651034">
        <w:rPr>
          <w:rFonts w:ascii="Arial" w:hAnsi="Arial" w:cs="Arial"/>
          <w:b/>
          <w:color w:val="363639"/>
        </w:rPr>
        <w:t>5+ = over 5 years' experience</w:t>
      </w:r>
    </w:p>
    <w:p w14:paraId="0D0B940D" w14:textId="77777777" w:rsidR="00700B83" w:rsidRPr="00651034" w:rsidRDefault="00700B83" w:rsidP="00700B83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35"/>
        <w:gridCol w:w="1585"/>
        <w:gridCol w:w="851"/>
        <w:gridCol w:w="992"/>
        <w:gridCol w:w="1417"/>
        <w:gridCol w:w="900"/>
      </w:tblGrid>
      <w:tr w:rsidR="1C7CC272" w14:paraId="2DEDEA86" w14:textId="77777777" w:rsidTr="00651034">
        <w:tc>
          <w:tcPr>
            <w:tcW w:w="4335" w:type="dxa"/>
          </w:tcPr>
          <w:p w14:paraId="5D403C2C" w14:textId="6F213FD5" w:rsidR="1C7CC272" w:rsidRDefault="1C7CC272" w:rsidP="1C7CC272"/>
        </w:tc>
        <w:tc>
          <w:tcPr>
            <w:tcW w:w="1585" w:type="dxa"/>
          </w:tcPr>
          <w:p w14:paraId="571A8CE7" w14:textId="432EF3F1" w:rsidR="1C7CC272" w:rsidRDefault="1C7CC272" w:rsidP="1C7CC272"/>
        </w:tc>
        <w:tc>
          <w:tcPr>
            <w:tcW w:w="4160" w:type="dxa"/>
            <w:gridSpan w:val="4"/>
          </w:tcPr>
          <w:p w14:paraId="10DCEE20" w14:textId="63AA4EB1" w:rsidR="1C7CC272" w:rsidRDefault="1C7CC272" w:rsidP="1C7CC272">
            <w:pPr>
              <w:jc w:val="center"/>
            </w:pPr>
            <w:r>
              <w:t>Sector</w:t>
            </w:r>
          </w:p>
        </w:tc>
      </w:tr>
      <w:tr w:rsidR="1C7CC272" w14:paraId="710C955B" w14:textId="77777777" w:rsidTr="00651034">
        <w:tc>
          <w:tcPr>
            <w:tcW w:w="4335" w:type="dxa"/>
          </w:tcPr>
          <w:p w14:paraId="10E2BB57" w14:textId="15491387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4DF30550" w14:textId="49443701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Years of Experience</w:t>
            </w:r>
          </w:p>
        </w:tc>
        <w:tc>
          <w:tcPr>
            <w:tcW w:w="851" w:type="dxa"/>
          </w:tcPr>
          <w:p w14:paraId="2D51D57C" w14:textId="2B412EA3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Public</w:t>
            </w:r>
          </w:p>
        </w:tc>
        <w:tc>
          <w:tcPr>
            <w:tcW w:w="992" w:type="dxa"/>
          </w:tcPr>
          <w:p w14:paraId="7058F202" w14:textId="2B20ECB6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 xml:space="preserve">Private </w:t>
            </w:r>
          </w:p>
        </w:tc>
        <w:tc>
          <w:tcPr>
            <w:tcW w:w="1417" w:type="dxa"/>
          </w:tcPr>
          <w:p w14:paraId="6A890CC5" w14:textId="2D7DAC79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Not for Profit</w:t>
            </w:r>
          </w:p>
        </w:tc>
        <w:tc>
          <w:tcPr>
            <w:tcW w:w="900" w:type="dxa"/>
          </w:tcPr>
          <w:p w14:paraId="374A4CA0" w14:textId="3E87DCB4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Other</w:t>
            </w:r>
          </w:p>
          <w:p w14:paraId="1345E3FA" w14:textId="03E6BBFB" w:rsidR="1C7CC272" w:rsidRDefault="1C7CC272" w:rsidP="1C7CC272">
            <w:pPr>
              <w:rPr>
                <w:sz w:val="20"/>
                <w:szCs w:val="20"/>
              </w:rPr>
            </w:pPr>
          </w:p>
        </w:tc>
      </w:tr>
      <w:tr w:rsidR="1C7CC272" w14:paraId="75D4F518" w14:textId="77777777" w:rsidTr="00651034">
        <w:tc>
          <w:tcPr>
            <w:tcW w:w="4335" w:type="dxa"/>
            <w:vAlign w:val="center"/>
          </w:tcPr>
          <w:p w14:paraId="529989E4" w14:textId="7127D0F0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 xml:space="preserve">Knowledge of GGC’s Provincial Operations </w:t>
            </w:r>
          </w:p>
          <w:p w14:paraId="0B0D5386" w14:textId="302AE144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6E45DB8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144A51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A59429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0C8D8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8E851F" w14:textId="596660BD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74D1AE34" w14:textId="77777777" w:rsidTr="00651034">
        <w:tc>
          <w:tcPr>
            <w:tcW w:w="4335" w:type="dxa"/>
            <w:vAlign w:val="center"/>
          </w:tcPr>
          <w:p w14:paraId="0AE8EA6D" w14:textId="231F9367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Change Management</w:t>
            </w:r>
          </w:p>
          <w:p w14:paraId="2B0D9853" w14:textId="0E5BF98D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D41A073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3C6F24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75A027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16B83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8FB693" w14:textId="731774F0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731402A6" w14:textId="77777777" w:rsidTr="00651034">
        <w:tc>
          <w:tcPr>
            <w:tcW w:w="4335" w:type="dxa"/>
            <w:vAlign w:val="center"/>
          </w:tcPr>
          <w:p w14:paraId="113848E6" w14:textId="3ED75B3C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Volunteer Management</w:t>
            </w:r>
          </w:p>
          <w:p w14:paraId="431083BF" w14:textId="08D86C61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3326F9CE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924DA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B25F16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CA6B1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67007B" w14:textId="40B26875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3F6C65F4" w14:textId="77777777" w:rsidTr="00651034">
        <w:tc>
          <w:tcPr>
            <w:tcW w:w="4335" w:type="dxa"/>
            <w:vAlign w:val="center"/>
          </w:tcPr>
          <w:p w14:paraId="02DD3FA7" w14:textId="1B064D14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Operational Planning</w:t>
            </w:r>
          </w:p>
          <w:p w14:paraId="03FDA7BD" w14:textId="464EF9C4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E35115A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6D1A3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7605C9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B639B4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3E8531F" w14:textId="4C98BDC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79F41E68" w14:textId="77777777" w:rsidTr="00651034">
        <w:tc>
          <w:tcPr>
            <w:tcW w:w="4335" w:type="dxa"/>
            <w:vAlign w:val="center"/>
          </w:tcPr>
          <w:p w14:paraId="3B3EA119" w14:textId="34634F8E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Diversity and Inclusion</w:t>
            </w:r>
          </w:p>
          <w:p w14:paraId="7FC5EF45" w14:textId="4E42BA8F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6A0BA53C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ED90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CB3ABD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517A87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F6268A" w14:textId="62D33C93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2CAA7A27" w14:textId="77777777" w:rsidTr="00651034">
        <w:tc>
          <w:tcPr>
            <w:tcW w:w="4335" w:type="dxa"/>
            <w:vAlign w:val="center"/>
          </w:tcPr>
          <w:p w14:paraId="3D64B700" w14:textId="7679A510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Coaching and Mentorship</w:t>
            </w:r>
          </w:p>
          <w:p w14:paraId="5B0CAF93" w14:textId="35A237D9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41CA8E6C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E4B1D2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4B3316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B405C9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AA02EC" w14:textId="110D6103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6634C0E4" w14:textId="77777777" w:rsidTr="00651034">
        <w:tc>
          <w:tcPr>
            <w:tcW w:w="4335" w:type="dxa"/>
            <w:vAlign w:val="center"/>
          </w:tcPr>
          <w:p w14:paraId="1E5C516A" w14:textId="3A4E37C2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Consensus Building</w:t>
            </w:r>
          </w:p>
          <w:p w14:paraId="13052DE5" w14:textId="0BEF78F3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1E7C8BE3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6A28E2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50CAF0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DC8577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61E930C" w14:textId="02E8B341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14:paraId="4751E876" w14:textId="77777777" w:rsidTr="00651034">
        <w:tc>
          <w:tcPr>
            <w:tcW w:w="4335" w:type="dxa"/>
            <w:vAlign w:val="center"/>
          </w:tcPr>
          <w:p w14:paraId="23407597" w14:textId="6D540C63"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Performance Management</w:t>
            </w:r>
          </w:p>
          <w:p w14:paraId="68742BA7" w14:textId="48307177"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503A5A0F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288880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959900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1483EB" w14:textId="23DB14DB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EE763C" w14:textId="068B2DD1"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66648B" w14:textId="404F6197" w:rsidR="06F18AA1" w:rsidRDefault="06F18AA1" w:rsidP="06F18AA1">
      <w:pPr>
        <w:spacing w:after="60" w:line="240" w:lineRule="auto"/>
        <w:ind w:left="360"/>
        <w:jc w:val="both"/>
      </w:pPr>
    </w:p>
    <w:p w14:paraId="7AA08255" w14:textId="77777777" w:rsidR="0020297F" w:rsidRDefault="0020297F" w:rsidP="06F18AA1">
      <w:pPr>
        <w:spacing w:after="60" w:line="240" w:lineRule="auto"/>
        <w:ind w:left="360"/>
        <w:jc w:val="both"/>
      </w:pPr>
    </w:p>
    <w:p w14:paraId="7AB4F31B" w14:textId="77777777" w:rsidR="0020297F" w:rsidRDefault="0020297F" w:rsidP="06F18AA1">
      <w:pPr>
        <w:spacing w:after="60" w:line="240" w:lineRule="auto"/>
        <w:ind w:left="360"/>
        <w:jc w:val="both"/>
      </w:pPr>
    </w:p>
    <w:p w14:paraId="0ADF594F" w14:textId="77777777" w:rsidR="0020297F" w:rsidRDefault="0020297F" w:rsidP="06F18AA1">
      <w:pPr>
        <w:spacing w:after="60" w:line="240" w:lineRule="auto"/>
        <w:ind w:left="360"/>
        <w:jc w:val="both"/>
      </w:pPr>
    </w:p>
    <w:p w14:paraId="1C66C3D0" w14:textId="0430CC7E" w:rsidR="008D7862" w:rsidRPr="00727CC3" w:rsidRDefault="1C7CC272" w:rsidP="1C7CC27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  <w:rPr>
          <w:rFonts w:asciiTheme="minorHAnsi" w:eastAsiaTheme="minorEastAsia" w:hAnsiTheme="minorHAnsi" w:cstheme="minorBidi"/>
        </w:rPr>
      </w:pPr>
      <w:r>
        <w:t xml:space="preserve">Tell us about yourself.  What are you known for among your </w:t>
      </w:r>
      <w:r w:rsidR="00651034">
        <w:t xml:space="preserve">colleagues, friends, family and </w:t>
      </w:r>
      <w:r>
        <w:t>community?  What are the top talents that peop</w:t>
      </w:r>
      <w:r w:rsidR="00651034">
        <w:t xml:space="preserve">le associate with you? (maximum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727CC3" w:rsidRPr="00727CC3" w14:paraId="6E1831B3" w14:textId="77777777" w:rsidTr="00861DC2">
        <w:tc>
          <w:tcPr>
            <w:tcW w:w="9715" w:type="dxa"/>
          </w:tcPr>
          <w:p w14:paraId="54E11D2A" w14:textId="77777777" w:rsidR="00727CC3" w:rsidRPr="00727CC3" w:rsidRDefault="00727CC3" w:rsidP="00727CC3">
            <w:pPr>
              <w:tabs>
                <w:tab w:val="left" w:pos="726"/>
              </w:tabs>
            </w:pPr>
          </w:p>
        </w:tc>
      </w:tr>
    </w:tbl>
    <w:p w14:paraId="31126E5D" w14:textId="77777777" w:rsidR="00727CC3" w:rsidRPr="00727CC3" w:rsidRDefault="00727CC3" w:rsidP="00727CC3">
      <w:pPr>
        <w:tabs>
          <w:tab w:val="left" w:pos="726"/>
        </w:tabs>
        <w:spacing w:after="0" w:line="240" w:lineRule="auto"/>
      </w:pPr>
    </w:p>
    <w:p w14:paraId="59F99979" w14:textId="6CD08FEA" w:rsidR="008D7862" w:rsidRDefault="1C7CC272" w:rsidP="1C7CC27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  <w:rPr>
          <w:rFonts w:asciiTheme="minorHAnsi" w:eastAsiaTheme="minorEastAsia" w:hAnsiTheme="minorHAnsi" w:cstheme="minorBidi"/>
        </w:rPr>
      </w:pPr>
      <w:r>
        <w:t>The role of Provincial Commissioner will interface with multiple stakeholders, including adult members, staff, parents and girls.   How do you build and maintain positive working relationships, ensuring that Guiding is a safe space for all?  Explain your “people philosophy”</w:t>
      </w:r>
      <w:r w:rsidR="0020297F">
        <w:t xml:space="preserve"> to us.  (maximum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727CC3" w14:paraId="2DE403A5" w14:textId="77777777" w:rsidTr="1C7CC272">
        <w:tc>
          <w:tcPr>
            <w:tcW w:w="9715" w:type="dxa"/>
          </w:tcPr>
          <w:p w14:paraId="62431CDC" w14:textId="77777777" w:rsidR="00727CC3" w:rsidRDefault="00727CC3" w:rsidP="00727CC3">
            <w:pPr>
              <w:tabs>
                <w:tab w:val="left" w:pos="726"/>
              </w:tabs>
              <w:spacing w:before="81"/>
              <w:jc w:val="both"/>
            </w:pPr>
          </w:p>
        </w:tc>
      </w:tr>
    </w:tbl>
    <w:p w14:paraId="4C082049" w14:textId="25443C70" w:rsidR="1C7CC272" w:rsidRDefault="1C7CC272" w:rsidP="1C7CC272">
      <w:pPr>
        <w:spacing w:after="0" w:line="240" w:lineRule="auto"/>
        <w:jc w:val="both"/>
      </w:pPr>
    </w:p>
    <w:p w14:paraId="5E59127B" w14:textId="3500446C" w:rsidR="00FF16C2" w:rsidRDefault="1C7CC272" w:rsidP="1C7CC272">
      <w:pPr>
        <w:pStyle w:val="ListParagraph"/>
        <w:numPr>
          <w:ilvl w:val="0"/>
          <w:numId w:val="1"/>
        </w:numPr>
        <w:tabs>
          <w:tab w:val="left" w:pos="726"/>
        </w:tabs>
        <w:jc w:val="both"/>
      </w:pPr>
      <w:r>
        <w:t>In your own words please describe how you would explain the role of Pro</w:t>
      </w:r>
      <w:r w:rsidR="0020297F">
        <w:t xml:space="preserve">vincial Commissioner.  (maximum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14:paraId="34B3F2EB" w14:textId="77777777" w:rsidTr="00861DC2">
        <w:tc>
          <w:tcPr>
            <w:tcW w:w="9715" w:type="dxa"/>
          </w:tcPr>
          <w:p w14:paraId="7D34F5C7" w14:textId="77777777"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14:paraId="4F904CB7" w14:textId="77777777" w:rsidR="00FF16C2" w:rsidRDefault="00FF16C2" w:rsidP="00FF16C2">
      <w:pPr>
        <w:tabs>
          <w:tab w:val="left" w:pos="726"/>
        </w:tabs>
        <w:spacing w:after="60" w:line="240" w:lineRule="auto"/>
        <w:jc w:val="both"/>
      </w:pPr>
    </w:p>
    <w:p w14:paraId="2EAD3FEC" w14:textId="4D1F4D4F" w:rsidR="00FF16C2" w:rsidRDefault="1C7CC272" w:rsidP="00861DC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</w:pPr>
      <w:r>
        <w:t xml:space="preserve">Please describe </w:t>
      </w:r>
      <w:r w:rsidR="0020297F">
        <w:t xml:space="preserve">your leadership style. (maximum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14:paraId="06971CD3" w14:textId="77777777" w:rsidTr="00861DC2">
        <w:tc>
          <w:tcPr>
            <w:tcW w:w="9715" w:type="dxa"/>
          </w:tcPr>
          <w:p w14:paraId="2A1F701D" w14:textId="77777777"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14:paraId="03EFCA41" w14:textId="77777777" w:rsidR="00FF16C2" w:rsidRDefault="00FF16C2" w:rsidP="00FF16C2">
      <w:pPr>
        <w:tabs>
          <w:tab w:val="left" w:pos="726"/>
        </w:tabs>
        <w:spacing w:after="0" w:line="240" w:lineRule="auto"/>
        <w:jc w:val="both"/>
      </w:pPr>
    </w:p>
    <w:p w14:paraId="14814792" w14:textId="76FA2144" w:rsidR="00FF16C2" w:rsidRDefault="1C7CC272" w:rsidP="00861DC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</w:pPr>
      <w:r>
        <w:t>Girl Guides of Canada is implementing significant changes to the country-wide operational structure. As Provincial Commissioner, how would you c</w:t>
      </w:r>
      <w:r w:rsidR="0020297F">
        <w:t xml:space="preserve">ommunicate these changes to the </w:t>
      </w:r>
      <w:r>
        <w:t>membership to help create a smooth transition and generate enthusiasm and buy-in from both volunteers and staff, anticipating that the decision might not be popular with certain populati</w:t>
      </w:r>
      <w:r w:rsidR="0020297F">
        <w:t xml:space="preserve">ons of our membership? (maximum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14:paraId="2FC17F8B" w14:textId="77777777" w:rsidTr="00861DC2">
        <w:tc>
          <w:tcPr>
            <w:tcW w:w="9715" w:type="dxa"/>
          </w:tcPr>
          <w:p w14:paraId="0A4F7224" w14:textId="77777777"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14:paraId="54738AF4" w14:textId="77777777"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p w14:paraId="3480EF04" w14:textId="19865A3F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  <w:r>
        <w:rPr>
          <w:b/>
          <w:caps/>
          <w:color w:val="005B94"/>
          <w:sz w:val="28"/>
          <w:szCs w:val="28"/>
        </w:rPr>
        <w:br/>
      </w:r>
      <w:r>
        <w:rPr>
          <w:b/>
          <w:caps/>
          <w:color w:val="005B94"/>
          <w:sz w:val="28"/>
          <w:szCs w:val="28"/>
        </w:rPr>
        <w:br/>
      </w:r>
    </w:p>
    <w:p w14:paraId="515E2E9D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252F25C9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1CC96750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758D32FD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44EA0653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61018614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128184A3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16ACA070" w14:textId="77777777"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14:paraId="7797E7DE" w14:textId="65CA92F7" w:rsidR="00E231F0" w:rsidRPr="0020297F" w:rsidRDefault="00E231F0" w:rsidP="0020297F">
      <w:pPr>
        <w:tabs>
          <w:tab w:val="left" w:pos="726"/>
        </w:tabs>
        <w:spacing w:after="60" w:line="240" w:lineRule="auto"/>
        <w:jc w:val="both"/>
      </w:pPr>
      <w:r w:rsidRPr="003130BA">
        <w:rPr>
          <w:b/>
          <w:caps/>
          <w:color w:val="005B94"/>
          <w:sz w:val="28"/>
          <w:szCs w:val="28"/>
        </w:rPr>
        <w:t>REFERENCES</w:t>
      </w:r>
    </w:p>
    <w:p w14:paraId="1E18CAA7" w14:textId="77777777" w:rsidR="00981FCE" w:rsidRDefault="00981FCE" w:rsidP="00981FCE">
      <w:pPr>
        <w:tabs>
          <w:tab w:val="left" w:pos="726"/>
        </w:tabs>
        <w:spacing w:after="60" w:line="240" w:lineRule="auto"/>
        <w:jc w:val="both"/>
      </w:pPr>
      <w:r>
        <w:t>If shortlisted and interviewed for the Provincial Commissioner position, three references, not related to you, may be contacted. As a member of GGC, two of your references should be from within Guiding, who can provide information on your leadership skills/experience, and one outside reference. Please provide their contact information.</w:t>
      </w:r>
    </w:p>
    <w:p w14:paraId="4C4CEA3D" w14:textId="77777777"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353"/>
        <w:gridCol w:w="3357"/>
        <w:gridCol w:w="3360"/>
      </w:tblGrid>
      <w:tr w:rsidR="00981FCE" w:rsidRPr="00981FCE" w14:paraId="487DF190" w14:textId="77777777" w:rsidTr="00A24C5A"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14:paraId="1D6EF455" w14:textId="77777777"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Reference Name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14:paraId="4BBB5A41" w14:textId="77777777"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Contact Information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14:paraId="01E3B43E" w14:textId="77777777"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Relationship</w:t>
            </w:r>
          </w:p>
        </w:tc>
      </w:tr>
      <w:tr w:rsidR="00A24C5A" w:rsidRPr="00A24C5A" w14:paraId="084443D4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70" w14:textId="77777777" w:rsidR="00981FCE" w:rsidRPr="00A24C5A" w:rsidRDefault="00981FCE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61FB" w14:textId="77777777" w:rsidR="00981FCE" w:rsidRPr="00A24C5A" w:rsidRDefault="00A24C5A" w:rsidP="00A24C5A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F859" w14:textId="77777777" w:rsidR="00981FCE" w:rsidRPr="00A24C5A" w:rsidRDefault="00981FCE" w:rsidP="00981FCE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14F4DC02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FE7CE" w14:textId="77777777"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8D69" w14:textId="77777777" w:rsidR="00A24C5A" w:rsidRDefault="00A24C5A" w:rsidP="00A24C5A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04F19" w14:textId="77777777"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52642368" w14:textId="77777777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0C651" w14:textId="77777777"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6D5E" w14:textId="77777777" w:rsidR="00A24C5A" w:rsidRDefault="00A24C5A" w:rsidP="00A24C5A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D56CC" w14:textId="77777777"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</w:tr>
    </w:tbl>
    <w:p w14:paraId="797E50C6" w14:textId="77777777" w:rsidR="00981FCE" w:rsidRDefault="00981FCE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351"/>
        <w:gridCol w:w="3368"/>
        <w:gridCol w:w="3351"/>
      </w:tblGrid>
      <w:tr w:rsidR="00A24C5A" w:rsidRPr="00A24C5A" w14:paraId="46D05095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FA47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850B" w14:textId="77777777" w:rsidR="00A24C5A" w:rsidRDefault="00A24C5A" w:rsidP="00651034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98B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5B6B9D35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9487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271" w14:textId="77777777" w:rsidR="00A24C5A" w:rsidRDefault="00A24C5A" w:rsidP="00651034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258D8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196EF4BD" w14:textId="77777777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BD3EC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C20A" w14:textId="77777777" w:rsidR="00A24C5A" w:rsidRDefault="00A24C5A" w:rsidP="00651034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CCCAD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</w:tbl>
    <w:p w14:paraId="36AF6883" w14:textId="77777777"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351"/>
        <w:gridCol w:w="3368"/>
        <w:gridCol w:w="3351"/>
      </w:tblGrid>
      <w:tr w:rsidR="00A24C5A" w:rsidRPr="00A24C5A" w14:paraId="0733A70D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29ED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B307" w14:textId="77777777" w:rsidR="00A24C5A" w:rsidRDefault="00A24C5A" w:rsidP="00651034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7D6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03EBE6CD" w14:textId="77777777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1E7B2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D005" w14:textId="77777777" w:rsidR="00A24C5A" w:rsidRDefault="00A24C5A" w:rsidP="00651034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770CE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14:paraId="49AB75FF" w14:textId="77777777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EED82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48B4" w14:textId="77777777" w:rsidR="00A24C5A" w:rsidRDefault="00A24C5A" w:rsidP="00651034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6661F" w14:textId="77777777"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</w:tbl>
    <w:p w14:paraId="38645DC7" w14:textId="77777777" w:rsidR="00A24C5A" w:rsidRDefault="00A24C5A" w:rsidP="00947CF5">
      <w:pPr>
        <w:tabs>
          <w:tab w:val="left" w:pos="726"/>
        </w:tabs>
        <w:spacing w:after="0" w:line="240" w:lineRule="auto"/>
        <w:jc w:val="both"/>
      </w:pPr>
    </w:p>
    <w:p w14:paraId="135E58C4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62EBF9A1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709E88E4" w14:textId="5B41F276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508C98E9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2EC1BAA7" w14:textId="77777777" w:rsidR="00947CF5" w:rsidRPr="003130BA" w:rsidRDefault="00947CF5" w:rsidP="00947CF5">
      <w:pPr>
        <w:tabs>
          <w:tab w:val="left" w:pos="726"/>
        </w:tabs>
        <w:spacing w:after="0" w:line="240" w:lineRule="auto"/>
        <w:jc w:val="center"/>
        <w:rPr>
          <w:b/>
          <w:color w:val="005B94"/>
        </w:rPr>
      </w:pPr>
      <w:r w:rsidRPr="003130BA">
        <w:rPr>
          <w:b/>
          <w:color w:val="005B94"/>
        </w:rPr>
        <w:t>Email your completed application including resume/CV to your Chair, Provincial Nominations at:</w:t>
      </w:r>
    </w:p>
    <w:p w14:paraId="32A6F515" w14:textId="2C1D359F" w:rsidR="00947CF5" w:rsidRPr="003130BA" w:rsidRDefault="000F229F" w:rsidP="00947CF5">
      <w:pPr>
        <w:tabs>
          <w:tab w:val="left" w:pos="726"/>
        </w:tabs>
        <w:spacing w:after="0" w:line="240" w:lineRule="auto"/>
        <w:jc w:val="center"/>
        <w:rPr>
          <w:b/>
          <w:color w:val="005B94"/>
        </w:rPr>
      </w:pPr>
      <w:hyperlink r:id="rId8" w:history="1">
        <w:r w:rsidRPr="00010F8F">
          <w:rPr>
            <w:rStyle w:val="Hyperlink"/>
            <w:b/>
          </w:rPr>
          <w:t>mb-nominations@girlguides.ca</w:t>
        </w:r>
      </w:hyperlink>
      <w:r>
        <w:rPr>
          <w:b/>
          <w:color w:val="005B94"/>
        </w:rPr>
        <w:t xml:space="preserve"> </w:t>
      </w:r>
      <w:bookmarkStart w:id="0" w:name="_GoBack"/>
      <w:bookmarkEnd w:id="0"/>
    </w:p>
    <w:p w14:paraId="779F8E76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7818863E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41508A3C" w14:textId="6123C6C9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6F8BD81B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5B2F9378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58E6DD4E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7D3BEE8F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3B88899E" w14:textId="77777777"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14:paraId="127CC30A" w14:textId="77777777" w:rsidR="00947CF5" w:rsidRPr="00947CF5" w:rsidRDefault="00947CF5" w:rsidP="00947CF5">
      <w:pPr>
        <w:tabs>
          <w:tab w:val="left" w:pos="726"/>
        </w:tabs>
        <w:spacing w:after="0" w:line="240" w:lineRule="auto"/>
        <w:jc w:val="both"/>
        <w:rPr>
          <w:color w:val="64CBE8"/>
          <w:sz w:val="18"/>
          <w:szCs w:val="18"/>
        </w:rPr>
      </w:pPr>
      <w:r w:rsidRPr="00947CF5">
        <w:rPr>
          <w:color w:val="64CBE8"/>
          <w:sz w:val="18"/>
          <w:szCs w:val="18"/>
        </w:rPr>
        <w:t xml:space="preserve">We protect and respect your privacy. Your personal information is used only for the purposes stated on, or indicated by, this form. For complete details, see our </w:t>
      </w:r>
      <w:r w:rsidRPr="00947CF5">
        <w:rPr>
          <w:i/>
          <w:color w:val="64CBE8"/>
          <w:sz w:val="18"/>
          <w:szCs w:val="18"/>
        </w:rPr>
        <w:t>Privacy Statement</w:t>
      </w:r>
      <w:r w:rsidRPr="00947CF5">
        <w:rPr>
          <w:color w:val="64CBE8"/>
          <w:sz w:val="18"/>
          <w:szCs w:val="18"/>
        </w:rPr>
        <w:t xml:space="preserve"> at</w:t>
      </w:r>
      <w:r w:rsidRPr="00947CF5">
        <w:rPr>
          <w:sz w:val="18"/>
          <w:szCs w:val="18"/>
        </w:rPr>
        <w:t xml:space="preserve"> </w:t>
      </w:r>
      <w:hyperlink r:id="rId9" w:history="1">
        <w:r w:rsidRPr="00947CF5">
          <w:rPr>
            <w:rStyle w:val="Hyperlink"/>
            <w:sz w:val="18"/>
            <w:szCs w:val="18"/>
          </w:rPr>
          <w:t>www.girlguides.ca</w:t>
        </w:r>
      </w:hyperlink>
      <w:r w:rsidRPr="00947CF5">
        <w:rPr>
          <w:sz w:val="18"/>
          <w:szCs w:val="18"/>
        </w:rPr>
        <w:t xml:space="preserve"> </w:t>
      </w:r>
      <w:r w:rsidRPr="00947CF5">
        <w:rPr>
          <w:color w:val="64CBE8"/>
          <w:sz w:val="18"/>
          <w:szCs w:val="18"/>
        </w:rPr>
        <w:t>or contact your provincial office or the National Office.</w:t>
      </w:r>
    </w:p>
    <w:p w14:paraId="69E2BB2B" w14:textId="77777777" w:rsidR="008D7862" w:rsidRPr="00727CC3" w:rsidRDefault="008D7862" w:rsidP="00947CF5">
      <w:pPr>
        <w:tabs>
          <w:tab w:val="left" w:pos="726"/>
        </w:tabs>
        <w:spacing w:after="0" w:line="240" w:lineRule="auto"/>
      </w:pPr>
    </w:p>
    <w:p w14:paraId="03C28C1A" w14:textId="04A47216" w:rsidR="008C52C4" w:rsidRPr="008C52C4" w:rsidRDefault="008C52C4" w:rsidP="008C52C4"/>
    <w:sectPr w:rsidR="008C52C4" w:rsidRPr="008C52C4" w:rsidSect="008C52C4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B295" w14:textId="77777777" w:rsidR="00057E1C" w:rsidRDefault="00057E1C" w:rsidP="008C52C4">
      <w:r>
        <w:separator/>
      </w:r>
    </w:p>
  </w:endnote>
  <w:endnote w:type="continuationSeparator" w:id="0">
    <w:p w14:paraId="4A2ED876" w14:textId="77777777" w:rsidR="00057E1C" w:rsidRDefault="00057E1C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isse Int'l">
    <w:altName w:val="Arial"/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F68D" w14:textId="52A1F9A5" w:rsidR="00651034" w:rsidRPr="008C52C4" w:rsidRDefault="0065103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  <w:lang w:val="en-CA" w:eastAsia="en-CA"/>
      </w:rPr>
      <w:drawing>
        <wp:anchor distT="0" distB="0" distL="114300" distR="114300" simplePos="0" relativeHeight="251660288" behindDoc="1" locked="0" layoutInCell="1" allowOverlap="1" wp14:anchorId="36079332" wp14:editId="07777777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Pr="008C52C4">
      <w:rPr>
        <w:color w:val="005B94" w:themeColor="text1"/>
        <w:sz w:val="20"/>
      </w:rPr>
      <w:fldChar w:fldCharType="separate"/>
    </w:r>
    <w:r w:rsidR="000F229F">
      <w:rPr>
        <w:noProof/>
        <w:color w:val="005B94" w:themeColor="text1"/>
        <w:sz w:val="20"/>
      </w:rPr>
      <w:t>3</w:t>
    </w:r>
    <w:r w:rsidRPr="008C52C4">
      <w:rPr>
        <w:noProof/>
        <w:color w:val="005B94" w:themeColor="text1"/>
        <w:sz w:val="20"/>
      </w:rPr>
      <w:fldChar w:fldCharType="end"/>
    </w:r>
    <w:r>
      <w:rPr>
        <w:noProof/>
        <w:color w:val="005B94" w:themeColor="text1"/>
        <w:sz w:val="20"/>
      </w:rPr>
      <w:t>/4</w:t>
    </w:r>
  </w:p>
  <w:p w14:paraId="120C4E94" w14:textId="77777777" w:rsidR="00651034" w:rsidRDefault="006510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6745" w14:textId="77777777" w:rsidR="00651034" w:rsidRDefault="00651034" w:rsidP="008C52C4">
    <w:pPr>
      <w:pStyle w:val="Footer"/>
    </w:pPr>
    <w:r w:rsidRPr="008C52C4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A3180B6" wp14:editId="07777777">
          <wp:simplePos x="0" y="0"/>
          <wp:positionH relativeFrom="page">
            <wp:align>left</wp:align>
          </wp:positionH>
          <wp:positionV relativeFrom="paragraph">
            <wp:posOffset>-1132205</wp:posOffset>
          </wp:positionV>
          <wp:extent cx="1872868" cy="173633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1872868" cy="1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0889" w14:textId="77777777" w:rsidR="00057E1C" w:rsidRDefault="00057E1C" w:rsidP="008C52C4">
      <w:r>
        <w:separator/>
      </w:r>
    </w:p>
  </w:footnote>
  <w:footnote w:type="continuationSeparator" w:id="0">
    <w:p w14:paraId="29229E84" w14:textId="77777777" w:rsidR="00057E1C" w:rsidRDefault="00057E1C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740D" w14:textId="77777777" w:rsidR="00651034" w:rsidRDefault="00651034" w:rsidP="008C52C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F8F0C5E" wp14:editId="07777777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6E5"/>
    <w:multiLevelType w:val="hybridMultilevel"/>
    <w:tmpl w:val="A6546EC4"/>
    <w:lvl w:ilvl="0" w:tplc="D79C2112">
      <w:numFmt w:val="bullet"/>
      <w:lvlText w:val="*"/>
      <w:lvlJc w:val="left"/>
      <w:pPr>
        <w:ind w:left="725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F40C2D76">
      <w:start w:val="12"/>
      <w:numFmt w:val="decimal"/>
      <w:lvlText w:val="%2."/>
      <w:lvlJc w:val="left"/>
      <w:pPr>
        <w:ind w:left="725" w:hanging="333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2" w:tplc="58180FD4">
      <w:numFmt w:val="bullet"/>
      <w:lvlText w:val="•"/>
      <w:lvlJc w:val="left"/>
      <w:pPr>
        <w:ind w:left="2022" w:hanging="333"/>
      </w:pPr>
      <w:rPr>
        <w:rFonts w:hint="default"/>
      </w:rPr>
    </w:lvl>
    <w:lvl w:ilvl="3" w:tplc="80B080F6">
      <w:numFmt w:val="bullet"/>
      <w:lvlText w:val="•"/>
      <w:lvlJc w:val="left"/>
      <w:pPr>
        <w:ind w:left="3104" w:hanging="333"/>
      </w:pPr>
      <w:rPr>
        <w:rFonts w:hint="default"/>
      </w:rPr>
    </w:lvl>
    <w:lvl w:ilvl="4" w:tplc="F4A2AD5A">
      <w:numFmt w:val="bullet"/>
      <w:lvlText w:val="•"/>
      <w:lvlJc w:val="left"/>
      <w:pPr>
        <w:ind w:left="4186" w:hanging="333"/>
      </w:pPr>
      <w:rPr>
        <w:rFonts w:hint="default"/>
      </w:rPr>
    </w:lvl>
    <w:lvl w:ilvl="5" w:tplc="C562EFFE">
      <w:numFmt w:val="bullet"/>
      <w:lvlText w:val="•"/>
      <w:lvlJc w:val="left"/>
      <w:pPr>
        <w:ind w:left="5268" w:hanging="333"/>
      </w:pPr>
      <w:rPr>
        <w:rFonts w:hint="default"/>
      </w:rPr>
    </w:lvl>
    <w:lvl w:ilvl="6" w:tplc="9208E1F4">
      <w:numFmt w:val="bullet"/>
      <w:lvlText w:val="•"/>
      <w:lvlJc w:val="left"/>
      <w:pPr>
        <w:ind w:left="6351" w:hanging="333"/>
      </w:pPr>
      <w:rPr>
        <w:rFonts w:hint="default"/>
      </w:rPr>
    </w:lvl>
    <w:lvl w:ilvl="7" w:tplc="FE268DC6">
      <w:numFmt w:val="bullet"/>
      <w:lvlText w:val="•"/>
      <w:lvlJc w:val="left"/>
      <w:pPr>
        <w:ind w:left="7433" w:hanging="333"/>
      </w:pPr>
      <w:rPr>
        <w:rFonts w:hint="default"/>
      </w:rPr>
    </w:lvl>
    <w:lvl w:ilvl="8" w:tplc="893C67CA">
      <w:numFmt w:val="bullet"/>
      <w:lvlText w:val="•"/>
      <w:lvlJc w:val="left"/>
      <w:pPr>
        <w:ind w:left="8515" w:hanging="333"/>
      </w:pPr>
      <w:rPr>
        <w:rFonts w:hint="default"/>
      </w:rPr>
    </w:lvl>
  </w:abstractNum>
  <w:abstractNum w:abstractNumId="1" w15:restartNumberingAfterBreak="0">
    <w:nsid w:val="33B96DBE"/>
    <w:multiLevelType w:val="hybridMultilevel"/>
    <w:tmpl w:val="A314AA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643C"/>
    <w:multiLevelType w:val="hybridMultilevel"/>
    <w:tmpl w:val="2DA22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27A19FE">
      <w:start w:val="1"/>
      <w:numFmt w:val="lowerLetter"/>
      <w:lvlText w:val="%2."/>
      <w:lvlJc w:val="left"/>
      <w:pPr>
        <w:ind w:left="1080" w:hanging="360"/>
      </w:pPr>
    </w:lvl>
    <w:lvl w:ilvl="2" w:tplc="9B9A00D2">
      <w:start w:val="1"/>
      <w:numFmt w:val="lowerRoman"/>
      <w:lvlText w:val="%3."/>
      <w:lvlJc w:val="right"/>
      <w:pPr>
        <w:ind w:left="1800" w:hanging="180"/>
      </w:pPr>
    </w:lvl>
    <w:lvl w:ilvl="3" w:tplc="DE04EA34">
      <w:start w:val="1"/>
      <w:numFmt w:val="decimal"/>
      <w:lvlText w:val="%4."/>
      <w:lvlJc w:val="left"/>
      <w:pPr>
        <w:ind w:left="2520" w:hanging="360"/>
      </w:pPr>
    </w:lvl>
    <w:lvl w:ilvl="4" w:tplc="8EB650BC">
      <w:start w:val="1"/>
      <w:numFmt w:val="lowerLetter"/>
      <w:lvlText w:val="%5."/>
      <w:lvlJc w:val="left"/>
      <w:pPr>
        <w:ind w:left="3240" w:hanging="360"/>
      </w:pPr>
    </w:lvl>
    <w:lvl w:ilvl="5" w:tplc="AC6EAC16">
      <w:start w:val="1"/>
      <w:numFmt w:val="lowerRoman"/>
      <w:lvlText w:val="%6."/>
      <w:lvlJc w:val="right"/>
      <w:pPr>
        <w:ind w:left="3960" w:hanging="180"/>
      </w:pPr>
    </w:lvl>
    <w:lvl w:ilvl="6" w:tplc="6E1209DE">
      <w:start w:val="1"/>
      <w:numFmt w:val="decimal"/>
      <w:lvlText w:val="%7."/>
      <w:lvlJc w:val="left"/>
      <w:pPr>
        <w:ind w:left="4680" w:hanging="360"/>
      </w:pPr>
    </w:lvl>
    <w:lvl w:ilvl="7" w:tplc="C578003A">
      <w:start w:val="1"/>
      <w:numFmt w:val="lowerLetter"/>
      <w:lvlText w:val="%8."/>
      <w:lvlJc w:val="left"/>
      <w:pPr>
        <w:ind w:left="5400" w:hanging="360"/>
      </w:pPr>
    </w:lvl>
    <w:lvl w:ilvl="8" w:tplc="1AF6AC7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83"/>
    <w:rsid w:val="00057E1C"/>
    <w:rsid w:val="000C2FEB"/>
    <w:rsid w:val="000F229F"/>
    <w:rsid w:val="0020297F"/>
    <w:rsid w:val="00225263"/>
    <w:rsid w:val="003130BA"/>
    <w:rsid w:val="00322014"/>
    <w:rsid w:val="005F25F5"/>
    <w:rsid w:val="00651034"/>
    <w:rsid w:val="006827EA"/>
    <w:rsid w:val="00700B83"/>
    <w:rsid w:val="00727CC3"/>
    <w:rsid w:val="00760E8E"/>
    <w:rsid w:val="007C7629"/>
    <w:rsid w:val="00861DC2"/>
    <w:rsid w:val="00863AD9"/>
    <w:rsid w:val="00886796"/>
    <w:rsid w:val="008B61F2"/>
    <w:rsid w:val="008C52C4"/>
    <w:rsid w:val="008D7862"/>
    <w:rsid w:val="00947CF5"/>
    <w:rsid w:val="00981FCE"/>
    <w:rsid w:val="00A24C5A"/>
    <w:rsid w:val="00A40F5B"/>
    <w:rsid w:val="00B41461"/>
    <w:rsid w:val="00B5542A"/>
    <w:rsid w:val="00BF6331"/>
    <w:rsid w:val="00D14DC6"/>
    <w:rsid w:val="00D171B1"/>
    <w:rsid w:val="00E21496"/>
    <w:rsid w:val="00E21808"/>
    <w:rsid w:val="00E231F0"/>
    <w:rsid w:val="00E75404"/>
    <w:rsid w:val="00FF16C2"/>
    <w:rsid w:val="06F18AA1"/>
    <w:rsid w:val="1C7CC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E238A3"/>
  <w15:docId w15:val="{BDF2E9D5-A511-44E1-8886-A8587794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odyText">
    <w:name w:val="Body Text"/>
    <w:basedOn w:val="Normal"/>
    <w:link w:val="BodyTextChar"/>
    <w:uiPriority w:val="1"/>
    <w:qFormat/>
    <w:rsid w:val="00700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0B83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00B8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DC6"/>
    <w:pPr>
      <w:widowControl w:val="0"/>
      <w:autoSpaceDE w:val="0"/>
      <w:autoSpaceDN w:val="0"/>
      <w:spacing w:before="98" w:after="0" w:line="240" w:lineRule="auto"/>
      <w:ind w:left="725" w:hanging="141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47CF5"/>
    <w:rPr>
      <w:color w:val="005B94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C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-nominations@girlguide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-nominations@girlguides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irlguides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ma\Desktop\Brand_Assets\English_Office_Templates\GGC%20Word%20Standard%20Document%20Template%20-%20English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Word Standard Document Template - English</Template>
  <TotalTime>3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Elaine Cullingham</cp:lastModifiedBy>
  <cp:revision>3</cp:revision>
  <dcterms:created xsi:type="dcterms:W3CDTF">2019-09-14T22:46:00Z</dcterms:created>
  <dcterms:modified xsi:type="dcterms:W3CDTF">2019-09-16T14:16:00Z</dcterms:modified>
</cp:coreProperties>
</file>